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201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9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徐州国际马拉松马拉松官方配速员报名表</w:t>
      </w:r>
    </w:p>
    <w:tbl>
      <w:tblPr>
        <w:tblStyle w:val="6"/>
        <w:tblpPr w:leftFromText="180" w:rightFromText="180" w:vertAnchor="text" w:horzAnchor="page" w:tblpX="1410" w:tblpY="565"/>
        <w:tblOverlap w:val="never"/>
        <w:tblW w:w="9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552"/>
        <w:gridCol w:w="149"/>
        <w:gridCol w:w="2126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姓名：</w:t>
            </w:r>
          </w:p>
        </w:tc>
        <w:tc>
          <w:tcPr>
            <w:tcW w:w="1552" w:type="dxa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性别：</w:t>
            </w:r>
          </w:p>
        </w:tc>
        <w:tc>
          <w:tcPr>
            <w:tcW w:w="4755" w:type="dxa"/>
            <w:gridSpan w:val="3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9" w:type="dxa"/>
            <w:gridSpan w:val="3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身份证号码：</w:t>
            </w:r>
          </w:p>
        </w:tc>
        <w:tc>
          <w:tcPr>
            <w:tcW w:w="4755" w:type="dxa"/>
            <w:gridSpan w:val="3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9" w:type="dxa"/>
            <w:gridSpan w:val="3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电子邮箱：</w:t>
            </w:r>
          </w:p>
        </w:tc>
        <w:tc>
          <w:tcPr>
            <w:tcW w:w="4755" w:type="dxa"/>
            <w:gridSpan w:val="3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微信账号：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9" w:type="dxa"/>
            <w:gridSpan w:val="3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Q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Q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账号：</w:t>
            </w:r>
          </w:p>
        </w:tc>
        <w:tc>
          <w:tcPr>
            <w:tcW w:w="4755" w:type="dxa"/>
            <w:gridSpan w:val="3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122555</wp:posOffset>
                      </wp:positionV>
                      <wp:extent cx="209550" cy="200025"/>
                      <wp:effectExtent l="9525" t="9525" r="952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51805" y="262001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5.2pt;margin-top:9.65pt;height:15.75pt;width:16.5pt;z-index:251656192;v-text-anchor:middle;mso-width-relative:page;mso-height-relative:page;" fillcolor="#FFFFFF [3212]" filled="t" stroked="t" coordsize="21600,21600" o:gfxdata="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qJZ&#10;JdcAAAAJAQAADwAAAAAAAAABACAAAAAiAAAAZHJzL2Rvd25yZXYueG1sUEsBAhQAFAAAAAgAh07i&#10;QJskdhxcAgAAsQQAAA4AAAAAAAAAAQAgAAAAJgEAAGRycy9lMm9Eb2MueG1sUEsFBgAAAAAGAAYA&#10;WQEAAPQFAAAAAA==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101600</wp:posOffset>
                      </wp:positionV>
                      <wp:extent cx="200025" cy="200025"/>
                      <wp:effectExtent l="9525" t="0" r="19050" b="184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2205" y="262001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5.15pt;margin-top:8pt;height:15.75pt;width:15.75pt;z-index:251652096;v-text-anchor:middle;mso-width-relative:page;mso-height-relative:page;" fillcolor="#FFFFFF [3201]" filled="t" stroked="t" coordsize="21600,21600" o:gfxdata="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R5LNK&#10;2AAAAAkBAAAPAAAAAAAAAAEAIAAAACIAAABkcnMvZG93bnJldi54bWxQSwECFAAUAAAACACHTuJA&#10;Ss8KUVoCAACxBAAADgAAAAAAAAABACAAAAAnAQAAZHJzL2Uyb0RvYy54bWxQSwUGAAAAAAYABgBZ&#10;AQAA8wUAAAAA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8"/>
              </w:rPr>
              <w:t>官方配速员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 xml:space="preserve">经验：有     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4" w:type="dxa"/>
            <w:gridSpan w:val="6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身高：</w:t>
            </w:r>
          </w:p>
        </w:tc>
        <w:tc>
          <w:tcPr>
            <w:tcW w:w="1701" w:type="dxa"/>
            <w:gridSpan w:val="2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体重：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血型：</w:t>
            </w:r>
          </w:p>
        </w:tc>
        <w:tc>
          <w:tcPr>
            <w:tcW w:w="2480" w:type="dxa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服装尺码：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鞋码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：</w:t>
            </w:r>
          </w:p>
        </w:tc>
        <w:tc>
          <w:tcPr>
            <w:tcW w:w="6307" w:type="dxa"/>
            <w:gridSpan w:val="4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紧急联系人姓名及电话：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4" w:type="dxa"/>
            <w:gridSpan w:val="6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4681855</wp:posOffset>
                      </wp:positionH>
                      <wp:positionV relativeFrom="paragraph">
                        <wp:posOffset>101600</wp:posOffset>
                      </wp:positionV>
                      <wp:extent cx="228600" cy="219075"/>
                      <wp:effectExtent l="9525" t="9525" r="9525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18280" y="4631055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8.65pt;margin-top:8pt;height:17.25pt;width:18pt;z-index:251667456;v-text-anchor:middle;mso-width-relative:page;mso-height-relative:page;" fillcolor="#FFFFFF [3212]" filled="t" stroked="t" coordsize="21600,21600" o:gfxdata="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p&#10;2A6q1wAAAAkBAAAPAAAAAAAAAAEAIAAAACIAAABkcnMvZG93bnJldi54bWxQSwECFAAUAAAACACH&#10;TuJAPYA6kl4CAACxBAAADgAAAAAAAAABACAAAAAmAQAAZHJzL2Uyb0RvYy54bWxQSwUGAAAAAAYA&#10;BgBZAQAA9gUAAAAA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4039235</wp:posOffset>
                      </wp:positionH>
                      <wp:positionV relativeFrom="paragraph">
                        <wp:posOffset>91440</wp:posOffset>
                      </wp:positionV>
                      <wp:extent cx="218440" cy="219075"/>
                      <wp:effectExtent l="9525" t="9525" r="19685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89630" y="4612005"/>
                                <a:ext cx="21844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8.05pt;margin-top:7.2pt;height:17.25pt;width:17.2pt;z-index:251662336;v-text-anchor:middle;mso-width-relative:page;mso-height-relative:page;" fillcolor="#FFFFFF [3212]" filled="t" stroked="t" coordsize="21600,21600" o:gfxdata="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P&#10;B1+22AAAAAkBAAAPAAAAAAAAAAEAIAAAACIAAABkcnMvZG93bnJldi54bWxQSwECFAAUAAAACACH&#10;TuJApg3d5V0CAACxBAAADgAAAAAAAAABACAAAAAnAQAAZHJzL2Uyb0RvYy54bWxQSwUGAAAAAAYA&#10;BgBZAQAA9gUAAAAA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是否成功报名201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徐州国际马拉松马拉松：  是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</w:rPr>
              <w:t>跑龄：</w:t>
            </w:r>
          </w:p>
        </w:tc>
        <w:tc>
          <w:tcPr>
            <w:tcW w:w="6307" w:type="dxa"/>
            <w:gridSpan w:val="4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</w:rPr>
              <w:t>全/半马完赛次数（按申请组别）：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4" w:type="dxa"/>
            <w:gridSpan w:val="6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</w:rPr>
              <w:t>全/半马最好成绩（按申请组别审核）：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3907790</wp:posOffset>
                      </wp:positionH>
                      <wp:positionV relativeFrom="paragraph">
                        <wp:posOffset>64135</wp:posOffset>
                      </wp:positionV>
                      <wp:extent cx="218440" cy="219075"/>
                      <wp:effectExtent l="9525" t="9525" r="19685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7.7pt;margin-top:5.05pt;height:17.25pt;width:17.2pt;z-index:251661312;v-text-anchor:middle;mso-width-relative:page;mso-height-relative:page;" fillcolor="#FFFFFF [3212]" filled="t" stroked="t" coordsize="21600,21600" o:gfxdata="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PgjD1wAAAAkBAAAPAAAA&#10;AAAAAAEAIAAAACIAAABkcnMvZG93bnJldi54bWxQSwECFAAUAAAACACHTuJAJ0LKr08CAAClBAAA&#10;DgAAAAAAAAABACAAAAAmAQAAZHJzL2Uyb0RvYy54bWxQSwUGAAAAAAYABgBZAQAA5wUAAAAA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64770</wp:posOffset>
                      </wp:positionV>
                      <wp:extent cx="218440" cy="219075"/>
                      <wp:effectExtent l="9525" t="9525" r="19685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7.95pt;margin-top:5.1pt;height:17.25pt;width:17.2pt;z-index:251658240;v-text-anchor:middle;mso-width-relative:page;mso-height-relative:page;" fillcolor="#FFFFFF [3212]" filled="t" stroked="t" coordsize="21600,21600" o:gfxdata="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GPorM2AAAAAkBAAAP&#10;AAAAAAAAAAEAIAAAACIAAABkcnMvZG93bnJldi54bWxQSwECFAAUAAAACACHTuJAEy41UFECAACl&#10;BAAADgAAAAAAAAABACAAAAAnAQAAZHJzL2Uyb0RvYy54bWxQSwUGAAAAAAYABgBZAQAA6gUAAAAA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8"/>
              </w:rPr>
              <w:t>是否</w:t>
            </w:r>
            <w:r>
              <w:rPr>
                <w:rFonts w:ascii="微软雅黑" w:hAnsi="微软雅黑" w:eastAsia="微软雅黑" w:cs="微软雅黑"/>
                <w:sz w:val="28"/>
              </w:rPr>
              <w:t>同意</w:t>
            </w:r>
            <w:r>
              <w:rPr>
                <w:rFonts w:hint="eastAsia" w:ascii="微软雅黑" w:hAnsi="微软雅黑" w:eastAsia="微软雅黑" w:cs="微软雅黑"/>
                <w:sz w:val="28"/>
              </w:rPr>
              <w:t>同路程配速组别</w:t>
            </w:r>
            <w:r>
              <w:rPr>
                <w:rFonts w:ascii="微软雅黑" w:hAnsi="微软雅黑" w:eastAsia="微软雅黑" w:cs="微软雅黑"/>
                <w:sz w:val="28"/>
              </w:rPr>
              <w:t>调动</w:t>
            </w:r>
            <w:r>
              <w:rPr>
                <w:rFonts w:hint="eastAsia" w:ascii="微软雅黑" w:hAnsi="微软雅黑" w:eastAsia="微软雅黑" w:cs="微软雅黑"/>
                <w:sz w:val="28"/>
              </w:rPr>
              <w:t xml:space="preserve">： 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 xml:space="preserve">是   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4" w:hRule="atLeast"/>
        </w:trPr>
        <w:tc>
          <w:tcPr>
            <w:tcW w:w="9534" w:type="dxa"/>
            <w:gridSpan w:val="6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</w:rPr>
              <w:t xml:space="preserve">配速组别（所选组别内打“ </w:t>
            </w:r>
            <w:r>
              <w:rPr>
                <w:rFonts w:hint="eastAsia" w:ascii="微软雅黑" w:hAnsi="微软雅黑" w:eastAsia="微软雅黑" w:cs="微软雅黑"/>
                <w:sz w:val="36"/>
              </w:rPr>
              <w:t>√</w:t>
            </w:r>
            <w:r>
              <w:rPr>
                <w:rFonts w:hint="eastAsia" w:ascii="微软雅黑" w:hAnsi="微软雅黑" w:eastAsia="微软雅黑" w:cs="微软雅黑"/>
                <w:sz w:val="28"/>
              </w:rPr>
              <w:t xml:space="preserve"> ”）：</w:t>
            </w:r>
          </w:p>
          <w:tbl>
            <w:tblPr>
              <w:tblStyle w:val="5"/>
              <w:tblW w:w="8944" w:type="dxa"/>
              <w:tblInd w:w="0" w:type="dxa"/>
              <w:tblBorders>
                <w:top w:val="single" w:color="CCCCCC" w:sz="2" w:space="0"/>
                <w:left w:val="single" w:color="CCCCCC" w:sz="2" w:space="0"/>
                <w:bottom w:val="single" w:color="CCCCCC" w:sz="2" w:space="0"/>
                <w:right w:val="single" w:color="CCCCCC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77"/>
              <w:gridCol w:w="1843"/>
              <w:gridCol w:w="1424"/>
              <w:gridCol w:w="1843"/>
              <w:gridCol w:w="1857"/>
            </w:tblGrid>
            <w:tr>
              <w:tblPrEx>
                <w:tblBorders>
                  <w:top w:val="single" w:color="CCCCCC" w:sz="2" w:space="0"/>
                  <w:left w:val="single" w:color="CCCCCC" w:sz="2" w:space="0"/>
                  <w:bottom w:val="single" w:color="CCCCCC" w:sz="2" w:space="0"/>
                  <w:right w:val="single" w:color="CCCCCC" w:sz="2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</w:trPr>
              <w:tc>
                <w:tcPr>
                  <w:tcW w:w="3820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  <w:r>
                    <w:rPr>
                      <w:rFonts w:hint="eastAsia"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  <w:t>全程组别</w:t>
                  </w:r>
                </w:p>
              </w:tc>
              <w:tc>
                <w:tcPr>
                  <w:tcW w:w="142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hint="eastAsia"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</w:pPr>
                </w:p>
              </w:tc>
              <w:tc>
                <w:tcPr>
                  <w:tcW w:w="3700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hint="eastAsia"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</w:pPr>
                  <w:r>
                    <w:rPr>
                      <w:rFonts w:hint="eastAsia"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  <w:t>半程组别</w:t>
                  </w:r>
                </w:p>
              </w:tc>
            </w:tr>
            <w:tr>
              <w:tblPrEx>
                <w:tblBorders>
                  <w:top w:val="single" w:color="CCCCCC" w:sz="2" w:space="0"/>
                  <w:left w:val="single" w:color="CCCCCC" w:sz="2" w:space="0"/>
                  <w:bottom w:val="single" w:color="CCCCCC" w:sz="2" w:space="0"/>
                  <w:right w:val="single" w:color="CCCCCC" w:sz="2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</w:trPr>
              <w:tc>
                <w:tcPr>
                  <w:tcW w:w="197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微软雅黑" w:hAnsi="微软雅黑" w:eastAsia="微软雅黑" w:cs="宋体"/>
                      <w:color w:val="302929"/>
                      <w:kern w:val="0"/>
                      <w:sz w:val="24"/>
                    </w:rPr>
                  </w:pPr>
                  <w:r>
                    <w:rPr>
                      <w:rFonts w:hint="eastAsia"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  <w:t>3:10</w:t>
                  </w:r>
                </w:p>
              </w:tc>
              <w:tc>
                <w:tcPr>
                  <w:tcW w:w="18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424" w:type="dxa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微软雅黑" w:hAnsi="微软雅黑" w:eastAsia="微软雅黑" w:cs="微软雅黑"/>
                      <w:sz w:val="28"/>
                    </w:rPr>
                  </w:pPr>
                  <w:r>
                    <w:rPr>
                      <w:rFonts w:hint="eastAsia"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  <w:t>1:45</w:t>
                  </w:r>
                </w:p>
              </w:tc>
              <w:tc>
                <w:tcPr>
                  <w:tcW w:w="18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CCCCCC" w:sz="2" w:space="0"/>
                  <w:left w:val="single" w:color="CCCCCC" w:sz="2" w:space="0"/>
                  <w:bottom w:val="single" w:color="CCCCCC" w:sz="2" w:space="0"/>
                  <w:right w:val="single" w:color="CCCCCC" w:sz="2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</w:trPr>
              <w:tc>
                <w:tcPr>
                  <w:tcW w:w="197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微软雅黑" w:hAnsi="微软雅黑" w:eastAsia="微软雅黑" w:cs="宋体"/>
                      <w:color w:val="302929"/>
                      <w:kern w:val="0"/>
                      <w:sz w:val="24"/>
                    </w:rPr>
                  </w:pPr>
                  <w:r>
                    <w:rPr>
                      <w:rFonts w:hint="eastAsia"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  <w:t>3:30</w:t>
                  </w:r>
                </w:p>
              </w:tc>
              <w:tc>
                <w:tcPr>
                  <w:tcW w:w="18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424" w:type="dxa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微软雅黑" w:hAnsi="微软雅黑" w:eastAsia="微软雅黑" w:cs="微软雅黑"/>
                      <w:sz w:val="28"/>
                    </w:rPr>
                  </w:pPr>
                  <w:r>
                    <w:rPr>
                      <w:rFonts w:hint="eastAsia"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  <w:t>2:00</w:t>
                  </w:r>
                </w:p>
              </w:tc>
              <w:tc>
                <w:tcPr>
                  <w:tcW w:w="18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CCCCCC" w:sz="2" w:space="0"/>
                  <w:left w:val="single" w:color="CCCCCC" w:sz="2" w:space="0"/>
                  <w:bottom w:val="single" w:color="CCCCCC" w:sz="2" w:space="0"/>
                  <w:right w:val="single" w:color="CCCCCC" w:sz="2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</w:trPr>
              <w:tc>
                <w:tcPr>
                  <w:tcW w:w="197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微软雅黑" w:hAnsi="微软雅黑" w:eastAsia="微软雅黑" w:cs="宋体"/>
                      <w:color w:val="302929"/>
                      <w:kern w:val="0"/>
                      <w:sz w:val="24"/>
                    </w:rPr>
                  </w:pPr>
                  <w:r>
                    <w:rPr>
                      <w:rFonts w:hint="eastAsia"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  <w:t>3:45</w:t>
                  </w:r>
                </w:p>
              </w:tc>
              <w:tc>
                <w:tcPr>
                  <w:tcW w:w="18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424" w:type="dxa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微软雅黑" w:hAnsi="微软雅黑" w:eastAsia="微软雅黑" w:cs="微软雅黑"/>
                      <w:sz w:val="28"/>
                    </w:rPr>
                  </w:pPr>
                  <w:r>
                    <w:rPr>
                      <w:rFonts w:hint="eastAsia"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  <w:t>2:15</w:t>
                  </w:r>
                </w:p>
              </w:tc>
              <w:tc>
                <w:tcPr>
                  <w:tcW w:w="18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CCCCCC" w:sz="2" w:space="0"/>
                  <w:left w:val="single" w:color="CCCCCC" w:sz="2" w:space="0"/>
                  <w:bottom w:val="single" w:color="CCCCCC" w:sz="2" w:space="0"/>
                  <w:right w:val="single" w:color="CCCCCC" w:sz="2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97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微软雅黑" w:hAnsi="微软雅黑" w:eastAsia="微软雅黑" w:cs="宋体"/>
                      <w:color w:val="302929"/>
                      <w:kern w:val="0"/>
                      <w:sz w:val="24"/>
                    </w:rPr>
                  </w:pPr>
                  <w:r>
                    <w:rPr>
                      <w:rFonts w:hint="eastAsia"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  <w:t>4:00</w:t>
                  </w:r>
                </w:p>
              </w:tc>
              <w:tc>
                <w:tcPr>
                  <w:tcW w:w="18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424" w:type="dxa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微软雅黑" w:hAnsi="微软雅黑" w:eastAsia="微软雅黑" w:cs="微软雅黑"/>
                      <w:sz w:val="28"/>
                    </w:rPr>
                  </w:pPr>
                  <w:r>
                    <w:rPr>
                      <w:rFonts w:hint="eastAsia"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  <w:t>2:30</w:t>
                  </w:r>
                </w:p>
              </w:tc>
              <w:tc>
                <w:tcPr>
                  <w:tcW w:w="18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CCCCCC" w:sz="2" w:space="0"/>
                  <w:left w:val="single" w:color="CCCCCC" w:sz="2" w:space="0"/>
                  <w:bottom w:val="single" w:color="CCCCCC" w:sz="2" w:space="0"/>
                  <w:right w:val="single" w:color="CCCCCC" w:sz="2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</w:trPr>
              <w:tc>
                <w:tcPr>
                  <w:tcW w:w="197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微软雅黑" w:hAnsi="微软雅黑" w:eastAsia="微软雅黑" w:cs="宋体"/>
                      <w:color w:val="302929"/>
                      <w:kern w:val="0"/>
                      <w:sz w:val="24"/>
                    </w:rPr>
                  </w:pPr>
                  <w:r>
                    <w:rPr>
                      <w:rFonts w:hint="eastAsia"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  <w:t>4:30</w:t>
                  </w:r>
                </w:p>
              </w:tc>
              <w:tc>
                <w:tcPr>
                  <w:tcW w:w="18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424" w:type="dxa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微软雅黑" w:hAnsi="微软雅黑" w:eastAsia="微软雅黑" w:cs="微软雅黑"/>
                      <w:sz w:val="28"/>
                    </w:rPr>
                  </w:pPr>
                  <w:r>
                    <w:rPr>
                      <w:rFonts w:hint="eastAsia"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  <w:t>2:45</w:t>
                  </w:r>
                </w:p>
              </w:tc>
              <w:tc>
                <w:tcPr>
                  <w:tcW w:w="18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CCCCCC" w:sz="2" w:space="0"/>
                  <w:left w:val="single" w:color="CCCCCC" w:sz="2" w:space="0"/>
                  <w:bottom w:val="single" w:color="CCCCCC" w:sz="2" w:space="0"/>
                  <w:right w:val="single" w:color="CCCCCC" w:sz="2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</w:trPr>
              <w:tc>
                <w:tcPr>
                  <w:tcW w:w="197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微软雅黑" w:hAnsi="微软雅黑" w:eastAsia="微软雅黑" w:cs="宋体"/>
                      <w:color w:val="302929"/>
                      <w:kern w:val="0"/>
                      <w:sz w:val="24"/>
                    </w:rPr>
                  </w:pPr>
                  <w:r>
                    <w:rPr>
                      <w:rFonts w:hint="eastAsia"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  <w:t>5:00</w:t>
                  </w:r>
                </w:p>
              </w:tc>
              <w:tc>
                <w:tcPr>
                  <w:tcW w:w="18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424" w:type="dxa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微软雅黑" w:hAnsi="微软雅黑" w:eastAsia="微软雅黑" w:cs="微软雅黑"/>
                      <w:sz w:val="28"/>
                    </w:rPr>
                  </w:pPr>
                  <w:r>
                    <w:rPr>
                      <w:rFonts w:hint="eastAsia"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  <w:t>3:10</w:t>
                  </w:r>
                </w:p>
              </w:tc>
              <w:tc>
                <w:tcPr>
                  <w:tcW w:w="18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CCCCCC" w:sz="2" w:space="0"/>
                  <w:left w:val="single" w:color="CCCCCC" w:sz="2" w:space="0"/>
                  <w:bottom w:val="single" w:color="CCCCCC" w:sz="2" w:space="0"/>
                  <w:right w:val="single" w:color="CCCCCC" w:sz="2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</w:trPr>
              <w:tc>
                <w:tcPr>
                  <w:tcW w:w="197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微软雅黑" w:hAnsi="微软雅黑" w:eastAsia="微软雅黑" w:cs="宋体"/>
                      <w:color w:val="302929"/>
                      <w:kern w:val="0"/>
                      <w:sz w:val="24"/>
                    </w:rPr>
                  </w:pPr>
                  <w:r>
                    <w:rPr>
                      <w:rFonts w:hint="eastAsia"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  <w:t>5:30</w:t>
                  </w:r>
                </w:p>
              </w:tc>
              <w:tc>
                <w:tcPr>
                  <w:tcW w:w="18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424" w:type="dxa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8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CCCCCC" w:sz="2" w:space="0"/>
                  <w:left w:val="single" w:color="CCCCCC" w:sz="2" w:space="0"/>
                  <w:bottom w:val="single" w:color="CCCCCC" w:sz="2" w:space="0"/>
                  <w:right w:val="single" w:color="CCCCCC" w:sz="2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</w:trPr>
              <w:tc>
                <w:tcPr>
                  <w:tcW w:w="197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</w:pPr>
                  <w:r>
                    <w:rPr>
                      <w:rFonts w:hint="eastAsia"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  <w:t>6:00</w:t>
                  </w:r>
                </w:p>
              </w:tc>
              <w:tc>
                <w:tcPr>
                  <w:tcW w:w="18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424" w:type="dxa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8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CCCCCC" w:sz="2" w:space="0"/>
                  <w:left w:val="single" w:color="CCCCCC" w:sz="2" w:space="0"/>
                  <w:bottom w:val="single" w:color="CCCCCC" w:sz="2" w:space="0"/>
                  <w:right w:val="single" w:color="CCCCCC" w:sz="2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</w:trPr>
              <w:tc>
                <w:tcPr>
                  <w:tcW w:w="197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</w:pPr>
                  <w:r>
                    <w:rPr>
                      <w:rFonts w:hint="eastAsia" w:ascii="Microsoft YaHei UI" w:hAnsi="Microsoft YaHei UI" w:eastAsia="Microsoft YaHei UI" w:cs="宋体"/>
                      <w:color w:val="333333"/>
                      <w:spacing w:val="8"/>
                      <w:kern w:val="0"/>
                      <w:sz w:val="24"/>
                    </w:rPr>
                    <w:t>6:15</w:t>
                  </w:r>
                </w:p>
              </w:tc>
              <w:tc>
                <w:tcPr>
                  <w:tcW w:w="18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424" w:type="dxa"/>
                  <w:vMerge w:val="continue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  <w:tc>
                <w:tcPr>
                  <w:tcW w:w="18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widowControl/>
                    <w:wordWrap w:val="0"/>
                    <w:spacing w:line="384" w:lineRule="atLeast"/>
                    <w:jc w:val="center"/>
                    <w:rPr>
                      <w:rFonts w:ascii="仿宋" w:hAnsi="仿宋" w:eastAsia="仿宋" w:cs="宋体"/>
                      <w:color w:val="302929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9534" w:type="dxa"/>
            <w:gridSpan w:val="6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兔子宣言（20字以内）：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</w:trPr>
        <w:tc>
          <w:tcPr>
            <w:tcW w:w="9534" w:type="dxa"/>
            <w:gridSpan w:val="6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兔子经历（200字以内）：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22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11740"/>
    <w:rsid w:val="0010293A"/>
    <w:rsid w:val="00134111"/>
    <w:rsid w:val="004B64E6"/>
    <w:rsid w:val="007F5BA3"/>
    <w:rsid w:val="008A1517"/>
    <w:rsid w:val="008D5678"/>
    <w:rsid w:val="0091645A"/>
    <w:rsid w:val="00B60E3C"/>
    <w:rsid w:val="00CE6AD3"/>
    <w:rsid w:val="154E23D9"/>
    <w:rsid w:val="2D8B440B"/>
    <w:rsid w:val="30FB75FC"/>
    <w:rsid w:val="45A11740"/>
    <w:rsid w:val="4D927386"/>
    <w:rsid w:val="5AF405D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91C662-BF80-4504-A2EF-8AF19DE260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64</Words>
  <Characters>369</Characters>
  <Lines>3</Lines>
  <Paragraphs>1</Paragraphs>
  <TotalTime>15</TotalTime>
  <ScaleCrop>false</ScaleCrop>
  <LinksUpToDate>false</LinksUpToDate>
  <CharactersWithSpaces>432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2018-09-19T03:30:00Z</dcterms:created>
  <dc:creator>think</dc:creator>
  <cp:lastModifiedBy>张奤奤</cp:lastModifiedBy>
  <dcterms:modified xsi:type="dcterms:W3CDTF">2019-01-09T10:01:02Z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